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B987" w14:textId="77777777" w:rsidR="00E0726C" w:rsidRPr="00046F80" w:rsidRDefault="009B07C3">
      <w:pPr>
        <w:pStyle w:val="CompanyName"/>
        <w:framePr w:wrap="notBeside"/>
        <w:rPr>
          <w:rFonts w:ascii="Times New Roman" w:hAnsi="Times New Roman"/>
          <w:sz w:val="24"/>
          <w:szCs w:val="24"/>
        </w:rPr>
      </w:pPr>
      <w:r w:rsidRPr="00046F80">
        <w:rPr>
          <w:rFonts w:ascii="Times New Roman" w:hAnsi="Times New Roman"/>
        </w:rPr>
        <w:t xml:space="preserve">Plymouth </w:t>
      </w:r>
      <w:r w:rsidR="00E0726C" w:rsidRPr="00046F80">
        <w:rPr>
          <w:rFonts w:ascii="Times New Roman" w:hAnsi="Times New Roman"/>
        </w:rPr>
        <w:t>Zoning Board of Appeals</w:t>
      </w:r>
    </w:p>
    <w:p w14:paraId="36F63A99" w14:textId="77777777" w:rsidR="00C17A18" w:rsidRPr="00046F80" w:rsidRDefault="00C17A18" w:rsidP="009B07C3">
      <w:pPr>
        <w:pStyle w:val="DocumentLabel"/>
        <w:jc w:val="center"/>
        <w:rPr>
          <w:rFonts w:ascii="Times New Roman" w:hAnsi="Times New Roman"/>
          <w:b/>
          <w:sz w:val="36"/>
          <w:szCs w:val="36"/>
        </w:rPr>
      </w:pPr>
      <w:r w:rsidRPr="00046F80">
        <w:rPr>
          <w:rFonts w:ascii="Times New Roman" w:hAnsi="Times New Roman"/>
          <w:b/>
          <w:sz w:val="36"/>
          <w:szCs w:val="36"/>
        </w:rPr>
        <w:t>Memo</w:t>
      </w:r>
      <w:r w:rsidR="009B07C3" w:rsidRPr="00046F80">
        <w:rPr>
          <w:rFonts w:ascii="Times New Roman" w:hAnsi="Times New Roman"/>
          <w:b/>
          <w:sz w:val="36"/>
          <w:szCs w:val="36"/>
        </w:rPr>
        <w:t>randum</w:t>
      </w:r>
    </w:p>
    <w:p w14:paraId="1F32CF29" w14:textId="77777777" w:rsidR="00594195" w:rsidRPr="00046F80" w:rsidRDefault="00594195" w:rsidP="00594195">
      <w:pPr>
        <w:rPr>
          <w:rFonts w:ascii="Times New Roman" w:hAnsi="Times New Roman"/>
        </w:rPr>
      </w:pPr>
    </w:p>
    <w:p w14:paraId="7B42079F" w14:textId="77777777" w:rsidR="00594195" w:rsidRPr="00046F80" w:rsidRDefault="00594195" w:rsidP="00594195">
      <w:pPr>
        <w:rPr>
          <w:rFonts w:ascii="Times New Roman" w:hAnsi="Times New Roman"/>
        </w:rPr>
      </w:pPr>
    </w:p>
    <w:p w14:paraId="2F2B53A7" w14:textId="1A22C40A" w:rsidR="00F96FDC" w:rsidRPr="00046F80" w:rsidRDefault="00C17A18" w:rsidP="007E7EE7">
      <w:pPr>
        <w:pStyle w:val="MessageHeader"/>
        <w:ind w:left="1440" w:hanging="1440"/>
        <w:rPr>
          <w:rFonts w:ascii="Times New Roman" w:hAnsi="Times New Roman"/>
          <w:sz w:val="28"/>
        </w:rPr>
      </w:pPr>
      <w:r w:rsidRPr="00046F80">
        <w:rPr>
          <w:rStyle w:val="MessageHeaderLabel"/>
          <w:rFonts w:ascii="Times New Roman" w:hAnsi="Times New Roman"/>
          <w:b/>
          <w:spacing w:val="-25"/>
          <w:sz w:val="28"/>
        </w:rPr>
        <w:t>T</w:t>
      </w:r>
      <w:r w:rsidRPr="00046F80">
        <w:rPr>
          <w:rStyle w:val="MessageHeaderLabel"/>
          <w:rFonts w:ascii="Times New Roman" w:hAnsi="Times New Roman"/>
          <w:b/>
          <w:sz w:val="28"/>
        </w:rPr>
        <w:t>o</w:t>
      </w:r>
      <w:r w:rsidRPr="00046F80">
        <w:rPr>
          <w:rStyle w:val="MessageHeaderLabel"/>
          <w:rFonts w:ascii="Times New Roman" w:hAnsi="Times New Roman"/>
          <w:sz w:val="28"/>
        </w:rPr>
        <w:t>:</w:t>
      </w:r>
      <w:r w:rsidR="007E7EE7" w:rsidRPr="00046F80">
        <w:rPr>
          <w:rStyle w:val="MessageHeaderLabel"/>
          <w:rFonts w:ascii="Times New Roman" w:hAnsi="Times New Roman"/>
          <w:sz w:val="28"/>
        </w:rPr>
        <w:t xml:space="preserve"> </w:t>
      </w:r>
      <w:r w:rsidR="00594195" w:rsidRPr="00046F80">
        <w:rPr>
          <w:rStyle w:val="MessageHeaderLabel"/>
          <w:rFonts w:ascii="Times New Roman" w:hAnsi="Times New Roman"/>
          <w:sz w:val="28"/>
        </w:rPr>
        <w:t xml:space="preserve">  </w:t>
      </w:r>
      <w:r w:rsidR="009B07C3" w:rsidRPr="00046F80">
        <w:rPr>
          <w:rStyle w:val="MessageHeaderLabel"/>
          <w:rFonts w:ascii="Times New Roman" w:hAnsi="Times New Roman"/>
          <w:sz w:val="28"/>
        </w:rPr>
        <w:tab/>
      </w:r>
      <w:r w:rsidR="009B07C3" w:rsidRPr="00046F80">
        <w:rPr>
          <w:rStyle w:val="MessageHeaderLabel"/>
          <w:rFonts w:ascii="Times New Roman" w:hAnsi="Times New Roman"/>
          <w:sz w:val="28"/>
        </w:rPr>
        <w:tab/>
      </w:r>
      <w:r w:rsidR="003F7145" w:rsidRPr="00046F80">
        <w:rPr>
          <w:rStyle w:val="MessageHeaderLabel"/>
          <w:rFonts w:ascii="Times New Roman" w:hAnsi="Times New Roman"/>
          <w:sz w:val="28"/>
        </w:rPr>
        <w:t>A</w:t>
      </w:r>
      <w:r w:rsidR="003F7145" w:rsidRPr="00046F80">
        <w:rPr>
          <w:rFonts w:ascii="Times New Roman" w:hAnsi="Times New Roman"/>
          <w:sz w:val="28"/>
        </w:rPr>
        <w:t>ll Departments, Boards</w:t>
      </w:r>
      <w:r w:rsidR="003F7145">
        <w:rPr>
          <w:rFonts w:ascii="Times New Roman" w:hAnsi="Times New Roman"/>
          <w:sz w:val="28"/>
        </w:rPr>
        <w:t xml:space="preserve">, </w:t>
      </w:r>
      <w:r w:rsidR="003F7145" w:rsidRPr="00046F80">
        <w:rPr>
          <w:rFonts w:ascii="Times New Roman" w:hAnsi="Times New Roman"/>
          <w:sz w:val="28"/>
        </w:rPr>
        <w:t>and Commissions</w:t>
      </w:r>
    </w:p>
    <w:p w14:paraId="2C34EEEF" w14:textId="6A6C509F" w:rsidR="00F2234C" w:rsidRDefault="00C17A18" w:rsidP="007E7EE7">
      <w:pPr>
        <w:pStyle w:val="MessageHeader"/>
        <w:rPr>
          <w:rFonts w:ascii="Times New Roman" w:hAnsi="Times New Roman"/>
          <w:sz w:val="28"/>
        </w:rPr>
      </w:pPr>
      <w:r w:rsidRPr="00046F80">
        <w:rPr>
          <w:rStyle w:val="MessageHeaderLabel"/>
          <w:rFonts w:ascii="Times New Roman" w:hAnsi="Times New Roman"/>
          <w:b/>
          <w:sz w:val="28"/>
        </w:rPr>
        <w:t>From</w:t>
      </w:r>
      <w:r w:rsidRPr="00046F80">
        <w:rPr>
          <w:rStyle w:val="MessageHeaderLabel"/>
          <w:rFonts w:ascii="Times New Roman" w:hAnsi="Times New Roman"/>
          <w:sz w:val="28"/>
        </w:rPr>
        <w:t>:</w:t>
      </w:r>
      <w:r w:rsidRPr="00046F80">
        <w:rPr>
          <w:rFonts w:ascii="Times New Roman" w:hAnsi="Times New Roman"/>
          <w:sz w:val="28"/>
        </w:rPr>
        <w:tab/>
      </w:r>
      <w:r w:rsidR="00594195" w:rsidRPr="00046F80">
        <w:rPr>
          <w:rFonts w:ascii="Times New Roman" w:hAnsi="Times New Roman"/>
          <w:sz w:val="28"/>
        </w:rPr>
        <w:t xml:space="preserve"> </w:t>
      </w:r>
      <w:r w:rsidR="009B07C3" w:rsidRPr="00046F80">
        <w:rPr>
          <w:rFonts w:ascii="Times New Roman" w:hAnsi="Times New Roman"/>
          <w:sz w:val="28"/>
        </w:rPr>
        <w:tab/>
      </w:r>
      <w:r w:rsidR="00046F80">
        <w:rPr>
          <w:rFonts w:ascii="Times New Roman" w:hAnsi="Times New Roman"/>
          <w:sz w:val="28"/>
        </w:rPr>
        <w:tab/>
      </w:r>
      <w:r w:rsidR="00CA6D49" w:rsidRPr="00CA6D49">
        <w:rPr>
          <w:rFonts w:ascii="Times New Roman" w:hAnsi="Times New Roman"/>
          <w:sz w:val="28"/>
        </w:rPr>
        <w:t>Denise DeCoste</w:t>
      </w:r>
      <w:r w:rsidR="001D76BC" w:rsidRPr="00046F80">
        <w:rPr>
          <w:rFonts w:ascii="Times New Roman" w:hAnsi="Times New Roman"/>
          <w:sz w:val="28"/>
        </w:rPr>
        <w:t xml:space="preserve">, Administrative </w:t>
      </w:r>
      <w:r w:rsidR="0009302A">
        <w:rPr>
          <w:rFonts w:ascii="Times New Roman" w:hAnsi="Times New Roman"/>
          <w:sz w:val="28"/>
        </w:rPr>
        <w:t>Assistant</w:t>
      </w:r>
    </w:p>
    <w:p w14:paraId="323E39C5" w14:textId="59BCDECC" w:rsidR="00081010" w:rsidRPr="00046F80" w:rsidRDefault="004609C6" w:rsidP="00081010">
      <w:pPr>
        <w:pStyle w:val="MessageHeader"/>
        <w:rPr>
          <w:rFonts w:ascii="Times New Roman" w:hAnsi="Times New Roman"/>
          <w:sz w:val="28"/>
        </w:rPr>
      </w:pPr>
      <w:r>
        <w:rPr>
          <w:rStyle w:val="MessageHeaderLabel"/>
          <w:rFonts w:ascii="Times New Roman" w:hAnsi="Times New Roman"/>
          <w:b/>
          <w:sz w:val="28"/>
        </w:rPr>
        <w:t>Date</w:t>
      </w:r>
      <w:r w:rsidRPr="004609C6">
        <w:t>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15F6A">
        <w:rPr>
          <w:rFonts w:ascii="Times New Roman" w:hAnsi="Times New Roman"/>
          <w:sz w:val="28"/>
        </w:rPr>
        <w:t xml:space="preserve">October </w:t>
      </w:r>
      <w:r w:rsidR="00245225">
        <w:rPr>
          <w:rFonts w:ascii="Times New Roman" w:hAnsi="Times New Roman"/>
          <w:sz w:val="28"/>
        </w:rPr>
        <w:t>22</w:t>
      </w:r>
      <w:r w:rsidR="00AC2861">
        <w:rPr>
          <w:rFonts w:ascii="Times New Roman" w:hAnsi="Times New Roman"/>
          <w:sz w:val="28"/>
        </w:rPr>
        <w:t>, 2024</w:t>
      </w:r>
    </w:p>
    <w:p w14:paraId="05BF0252" w14:textId="7ED13C46" w:rsidR="00F37CFC" w:rsidRPr="004A558A" w:rsidRDefault="007E7EE7" w:rsidP="00AC1B12">
      <w:pPr>
        <w:pStyle w:val="MessageHeader"/>
        <w:ind w:left="2160" w:hanging="2160"/>
        <w:rPr>
          <w:rFonts w:ascii="Times New Roman" w:hAnsi="Times New Roman"/>
          <w:sz w:val="28"/>
        </w:rPr>
      </w:pPr>
      <w:r w:rsidRPr="004A558A">
        <w:rPr>
          <w:rStyle w:val="MessageHeaderLabel"/>
          <w:rFonts w:ascii="Times New Roman" w:hAnsi="Times New Roman"/>
          <w:b/>
          <w:sz w:val="28"/>
        </w:rPr>
        <w:t>ZBA Petition</w:t>
      </w:r>
      <w:r w:rsidR="009B07C3" w:rsidRPr="004A558A">
        <w:rPr>
          <w:rStyle w:val="MessageHeaderLabel"/>
          <w:rFonts w:ascii="Times New Roman" w:hAnsi="Times New Roman"/>
          <w:b/>
          <w:sz w:val="28"/>
        </w:rPr>
        <w:t>er</w:t>
      </w:r>
      <w:r w:rsidRPr="004A558A">
        <w:rPr>
          <w:rStyle w:val="MessageHeaderLabel"/>
          <w:rFonts w:ascii="Times New Roman" w:hAnsi="Times New Roman"/>
          <w:sz w:val="28"/>
        </w:rPr>
        <w:t>:</w:t>
      </w:r>
      <w:r w:rsidR="0055000A" w:rsidRPr="004A558A">
        <w:rPr>
          <w:rStyle w:val="MessageHeaderLabel"/>
          <w:rFonts w:ascii="Times New Roman" w:hAnsi="Times New Roman"/>
          <w:sz w:val="28"/>
        </w:rPr>
        <w:tab/>
      </w:r>
      <w:r w:rsidR="00245225">
        <w:rPr>
          <w:rStyle w:val="MessageHeaderLabel"/>
          <w:rFonts w:ascii="Times New Roman" w:hAnsi="Times New Roman"/>
          <w:sz w:val="28"/>
        </w:rPr>
        <w:t>Landers Farm, LLC</w:t>
      </w:r>
    </w:p>
    <w:p w14:paraId="0BC8BFCF" w14:textId="3BCA6076" w:rsidR="007E7EE7" w:rsidRPr="0050201F" w:rsidRDefault="007E7EE7" w:rsidP="008D5E78">
      <w:pPr>
        <w:pStyle w:val="MessageHeaderLast"/>
        <w:pBdr>
          <w:bottom w:val="none" w:sz="0" w:space="0" w:color="auto"/>
        </w:pBdr>
        <w:spacing w:after="120"/>
        <w:rPr>
          <w:rStyle w:val="MessageHeaderLabel"/>
          <w:rFonts w:ascii="Times New Roman" w:hAnsi="Times New Roman"/>
          <w:sz w:val="28"/>
          <w:szCs w:val="28"/>
        </w:rPr>
      </w:pPr>
      <w:r w:rsidRPr="0050201F">
        <w:rPr>
          <w:rStyle w:val="MessageHeaderLabel"/>
          <w:rFonts w:ascii="Times New Roman" w:hAnsi="Times New Roman"/>
          <w:b/>
          <w:sz w:val="28"/>
        </w:rPr>
        <w:t>ZBA Case No</w:t>
      </w:r>
      <w:proofErr w:type="gramStart"/>
      <w:r w:rsidR="00E45733" w:rsidRPr="0050201F">
        <w:rPr>
          <w:rStyle w:val="MessageHeaderLabel"/>
          <w:rFonts w:ascii="Times New Roman" w:hAnsi="Times New Roman"/>
          <w:sz w:val="28"/>
        </w:rPr>
        <w:t>:</w:t>
      </w:r>
      <w:r w:rsidRPr="0050201F">
        <w:rPr>
          <w:rStyle w:val="MessageHeaderLabel"/>
          <w:rFonts w:ascii="Times New Roman" w:hAnsi="Times New Roman"/>
          <w:sz w:val="28"/>
        </w:rPr>
        <w:t xml:space="preserve"> </w:t>
      </w:r>
      <w:r w:rsidR="00594195" w:rsidRPr="0050201F">
        <w:rPr>
          <w:rStyle w:val="MessageHeaderLabel"/>
          <w:rFonts w:ascii="Times New Roman" w:hAnsi="Times New Roman"/>
          <w:sz w:val="28"/>
        </w:rPr>
        <w:t xml:space="preserve"> </w:t>
      </w:r>
      <w:r w:rsidR="009B07C3" w:rsidRPr="0050201F">
        <w:rPr>
          <w:rStyle w:val="MessageHeaderLabel"/>
          <w:rFonts w:ascii="Times New Roman" w:hAnsi="Times New Roman"/>
          <w:sz w:val="28"/>
        </w:rPr>
        <w:tab/>
      </w:r>
      <w:proofErr w:type="gramEnd"/>
      <w:r w:rsidR="006A3FF3">
        <w:rPr>
          <w:rStyle w:val="MessageHeaderLabel"/>
          <w:rFonts w:ascii="Times New Roman" w:hAnsi="Times New Roman"/>
          <w:sz w:val="28"/>
        </w:rPr>
        <w:t>41</w:t>
      </w:r>
      <w:r w:rsidR="00F15F6A">
        <w:rPr>
          <w:rStyle w:val="MessageHeaderLabel"/>
          <w:rFonts w:ascii="Times New Roman" w:hAnsi="Times New Roman"/>
          <w:sz w:val="28"/>
        </w:rPr>
        <w:t>4</w:t>
      </w:r>
      <w:r w:rsidR="00245225">
        <w:rPr>
          <w:rStyle w:val="MessageHeaderLabel"/>
          <w:rFonts w:ascii="Times New Roman" w:hAnsi="Times New Roman"/>
          <w:sz w:val="28"/>
        </w:rPr>
        <w:t>2</w:t>
      </w:r>
    </w:p>
    <w:p w14:paraId="2F732EA2" w14:textId="35F07C65" w:rsidR="00FB1807" w:rsidRPr="002A3720" w:rsidRDefault="00594195" w:rsidP="002B556D">
      <w:pPr>
        <w:pStyle w:val="BodyText"/>
        <w:spacing w:after="120"/>
        <w:ind w:left="2160" w:hanging="2160"/>
        <w:rPr>
          <w:rStyle w:val="MessageHeaderLabel"/>
          <w:rFonts w:ascii="Times New Roman" w:hAnsi="Times New Roman"/>
          <w:sz w:val="28"/>
          <w:szCs w:val="28"/>
        </w:rPr>
      </w:pPr>
      <w:r w:rsidRPr="002A3720">
        <w:rPr>
          <w:rStyle w:val="MessageHeaderLabel"/>
          <w:rFonts w:ascii="Times New Roman" w:hAnsi="Times New Roman"/>
          <w:b/>
          <w:sz w:val="28"/>
          <w:szCs w:val="28"/>
        </w:rPr>
        <w:t>Subject Property</w:t>
      </w:r>
      <w:proofErr w:type="gramStart"/>
      <w:r w:rsidR="007E7EE7" w:rsidRPr="002A3720">
        <w:rPr>
          <w:rStyle w:val="MessageHeaderLabel"/>
          <w:rFonts w:ascii="Times New Roman" w:hAnsi="Times New Roman"/>
          <w:sz w:val="28"/>
          <w:szCs w:val="28"/>
        </w:rPr>
        <w:t xml:space="preserve">: </w:t>
      </w:r>
      <w:r w:rsidR="00046F80" w:rsidRPr="002A3720">
        <w:rPr>
          <w:rStyle w:val="MessageHeaderLabel"/>
          <w:rFonts w:ascii="Times New Roman" w:hAnsi="Times New Roman"/>
          <w:sz w:val="28"/>
          <w:szCs w:val="28"/>
        </w:rPr>
        <w:tab/>
      </w:r>
      <w:r w:rsidR="00245225">
        <w:rPr>
          <w:rStyle w:val="MessageHeaderLabel"/>
          <w:rFonts w:ascii="Times New Roman" w:hAnsi="Times New Roman"/>
          <w:sz w:val="28"/>
          <w:szCs w:val="28"/>
        </w:rPr>
        <w:t xml:space="preserve">Landers </w:t>
      </w:r>
      <w:proofErr w:type="gramEnd"/>
      <w:r w:rsidR="00245225">
        <w:rPr>
          <w:rStyle w:val="MessageHeaderLabel"/>
          <w:rFonts w:ascii="Times New Roman" w:hAnsi="Times New Roman"/>
          <w:sz w:val="28"/>
          <w:szCs w:val="28"/>
        </w:rPr>
        <w:t>Farm Way</w:t>
      </w:r>
    </w:p>
    <w:p w14:paraId="70D0CCCC" w14:textId="1875A093" w:rsidR="00FB1807" w:rsidRPr="002A3720" w:rsidRDefault="00FB1807" w:rsidP="002B556D">
      <w:pPr>
        <w:pStyle w:val="BodyText"/>
        <w:spacing w:after="120"/>
        <w:ind w:left="2160" w:hanging="2160"/>
        <w:rPr>
          <w:rStyle w:val="MessageHeaderLabel"/>
          <w:rFonts w:ascii="Times New Roman" w:hAnsi="Times New Roman"/>
          <w:sz w:val="28"/>
          <w:szCs w:val="28"/>
        </w:rPr>
      </w:pPr>
      <w:r w:rsidRPr="002A3720">
        <w:rPr>
          <w:rStyle w:val="MessageHeaderLabel"/>
          <w:rFonts w:ascii="Times New Roman" w:hAnsi="Times New Roman"/>
          <w:b/>
          <w:sz w:val="28"/>
          <w:szCs w:val="28"/>
        </w:rPr>
        <w:t>Parcel ID</w:t>
      </w:r>
      <w:r w:rsidRPr="002A3720">
        <w:rPr>
          <w:rStyle w:val="MessageHeaderLabel"/>
          <w:rFonts w:ascii="Times New Roman" w:hAnsi="Times New Roman"/>
          <w:sz w:val="28"/>
          <w:szCs w:val="28"/>
        </w:rPr>
        <w:t>:</w:t>
      </w:r>
      <w:r w:rsidRPr="002A3720">
        <w:rPr>
          <w:rStyle w:val="MessageHeaderLabel"/>
          <w:rFonts w:ascii="Times New Roman" w:hAnsi="Times New Roman"/>
          <w:sz w:val="28"/>
          <w:szCs w:val="28"/>
        </w:rPr>
        <w:tab/>
      </w:r>
      <w:r w:rsidR="00245225">
        <w:rPr>
          <w:rStyle w:val="MessageHeaderLabel"/>
          <w:rFonts w:ascii="Times New Roman" w:hAnsi="Times New Roman"/>
          <w:sz w:val="28"/>
          <w:szCs w:val="28"/>
        </w:rPr>
        <w:t>061-000-033-002 and 061-000-033-003</w:t>
      </w:r>
    </w:p>
    <w:p w14:paraId="154DA70C" w14:textId="36E8757F" w:rsidR="00F14472" w:rsidRDefault="00F14472" w:rsidP="002B556D">
      <w:pPr>
        <w:pStyle w:val="BodyText"/>
        <w:spacing w:after="120"/>
        <w:ind w:left="2160" w:hanging="2160"/>
        <w:rPr>
          <w:rStyle w:val="MessageHeaderLabel"/>
          <w:rFonts w:ascii="Times New Roman" w:hAnsi="Times New Roman"/>
          <w:sz w:val="28"/>
          <w:szCs w:val="28"/>
        </w:rPr>
      </w:pPr>
      <w:r w:rsidRPr="00870230">
        <w:rPr>
          <w:rStyle w:val="MessageHeaderLabel"/>
          <w:rFonts w:ascii="Times New Roman" w:hAnsi="Times New Roman"/>
          <w:b/>
          <w:sz w:val="28"/>
          <w:szCs w:val="28"/>
        </w:rPr>
        <w:t>Please respond by</w:t>
      </w:r>
      <w:proofErr w:type="gramStart"/>
      <w:r w:rsidRPr="00870230">
        <w:rPr>
          <w:rStyle w:val="MessageHeaderLabel"/>
          <w:rFonts w:ascii="Times New Roman" w:hAnsi="Times New Roman"/>
          <w:sz w:val="28"/>
          <w:szCs w:val="28"/>
        </w:rPr>
        <w:t xml:space="preserve">:  </w:t>
      </w:r>
      <w:r w:rsidR="00CA1765">
        <w:rPr>
          <w:rStyle w:val="MessageHeaderLabel"/>
          <w:rFonts w:ascii="Times New Roman" w:hAnsi="Times New Roman"/>
          <w:sz w:val="28"/>
          <w:szCs w:val="28"/>
        </w:rPr>
        <w:t>November</w:t>
      </w:r>
      <w:proofErr w:type="gramEnd"/>
      <w:r w:rsidR="00CA1765">
        <w:rPr>
          <w:rStyle w:val="MessageHeaderLabel"/>
          <w:rFonts w:ascii="Times New Roman" w:hAnsi="Times New Roman"/>
          <w:sz w:val="28"/>
          <w:szCs w:val="28"/>
        </w:rPr>
        <w:t xml:space="preserve"> </w:t>
      </w:r>
      <w:r w:rsidR="00245225">
        <w:rPr>
          <w:rStyle w:val="MessageHeaderLabel"/>
          <w:rFonts w:ascii="Times New Roman" w:hAnsi="Times New Roman"/>
          <w:sz w:val="28"/>
          <w:szCs w:val="28"/>
        </w:rPr>
        <w:t>20</w:t>
      </w:r>
      <w:r w:rsidR="00CA1765">
        <w:rPr>
          <w:rStyle w:val="MessageHeaderLabel"/>
          <w:rFonts w:ascii="Times New Roman" w:hAnsi="Times New Roman"/>
          <w:sz w:val="28"/>
          <w:szCs w:val="28"/>
        </w:rPr>
        <w:t>, 2024</w:t>
      </w:r>
    </w:p>
    <w:p w14:paraId="49A9A8F4" w14:textId="03748E29" w:rsidR="001B620F" w:rsidRPr="00870230" w:rsidRDefault="007D3107" w:rsidP="001B620F">
      <w:pPr>
        <w:pStyle w:val="BodyText"/>
        <w:spacing w:after="120"/>
        <w:ind w:left="2160" w:hanging="2160"/>
        <w:rPr>
          <w:rStyle w:val="MessageHeaderLabel"/>
          <w:rFonts w:ascii="Times New Roman" w:hAnsi="Times New Roman"/>
          <w:sz w:val="28"/>
          <w:szCs w:val="28"/>
        </w:rPr>
      </w:pPr>
      <w:r>
        <w:rPr>
          <w:rStyle w:val="MessageHeaderLabel"/>
          <w:rFonts w:ascii="Times New Roman" w:hAnsi="Times New Roman"/>
          <w:b/>
          <w:sz w:val="28"/>
          <w:szCs w:val="28"/>
        </w:rPr>
        <w:t>Date of Planning Board Hearing</w:t>
      </w:r>
      <w:r w:rsidRPr="007D3107">
        <w:rPr>
          <w:rStyle w:val="MessageHeaderLabel"/>
          <w:rFonts w:ascii="Times New Roman" w:hAnsi="Times New Roman"/>
          <w:sz w:val="28"/>
          <w:szCs w:val="28"/>
        </w:rPr>
        <w:t>:</w:t>
      </w:r>
      <w:r w:rsidR="00CC5AF5">
        <w:rPr>
          <w:rStyle w:val="MessageHeaderLabel"/>
          <w:rFonts w:ascii="Times New Roman" w:hAnsi="Times New Roman"/>
          <w:sz w:val="28"/>
          <w:szCs w:val="28"/>
        </w:rPr>
        <w:t xml:space="preserve"> </w:t>
      </w:r>
      <w:r w:rsidR="00245225">
        <w:rPr>
          <w:rStyle w:val="MessageHeaderLabel"/>
          <w:rFonts w:ascii="Times New Roman" w:hAnsi="Times New Roman"/>
          <w:sz w:val="28"/>
          <w:szCs w:val="28"/>
        </w:rPr>
        <w:t>December 4</w:t>
      </w:r>
      <w:r w:rsidR="00F31202">
        <w:rPr>
          <w:rStyle w:val="MessageHeaderLabel"/>
          <w:rFonts w:ascii="Times New Roman" w:hAnsi="Times New Roman"/>
          <w:sz w:val="28"/>
          <w:szCs w:val="28"/>
        </w:rPr>
        <w:t>, 2024</w:t>
      </w:r>
    </w:p>
    <w:p w14:paraId="52EBBB82" w14:textId="4F697B0E" w:rsidR="00F31202" w:rsidRDefault="00046F80" w:rsidP="00274BAB">
      <w:pPr>
        <w:pStyle w:val="BodyText"/>
        <w:rPr>
          <w:rStyle w:val="MessageHeaderLabel"/>
          <w:rFonts w:ascii="Times New Roman" w:hAnsi="Times New Roman"/>
          <w:sz w:val="28"/>
          <w:szCs w:val="28"/>
        </w:rPr>
      </w:pPr>
      <w:r w:rsidRPr="00870230">
        <w:rPr>
          <w:rStyle w:val="MessageHeaderLabel"/>
          <w:rFonts w:ascii="Times New Roman" w:hAnsi="Times New Roman"/>
          <w:b/>
          <w:sz w:val="28"/>
          <w:szCs w:val="28"/>
        </w:rPr>
        <w:t xml:space="preserve">Date of </w:t>
      </w:r>
      <w:r w:rsidR="00595699">
        <w:rPr>
          <w:rStyle w:val="MessageHeaderLabel"/>
          <w:rFonts w:ascii="Times New Roman" w:hAnsi="Times New Roman"/>
          <w:b/>
          <w:sz w:val="28"/>
          <w:szCs w:val="28"/>
        </w:rPr>
        <w:t xml:space="preserve">ZBA </w:t>
      </w:r>
      <w:r w:rsidRPr="00870230">
        <w:rPr>
          <w:rStyle w:val="MessageHeaderLabel"/>
          <w:rFonts w:ascii="Times New Roman" w:hAnsi="Times New Roman"/>
          <w:b/>
          <w:sz w:val="28"/>
          <w:szCs w:val="28"/>
        </w:rPr>
        <w:t>Public Hearing</w:t>
      </w:r>
      <w:proofErr w:type="gramStart"/>
      <w:r w:rsidRPr="00870230">
        <w:rPr>
          <w:rStyle w:val="MessageHeaderLabel"/>
          <w:rFonts w:ascii="Times New Roman" w:hAnsi="Times New Roman"/>
          <w:b/>
          <w:sz w:val="28"/>
          <w:szCs w:val="28"/>
        </w:rPr>
        <w:t xml:space="preserve">: </w:t>
      </w:r>
      <w:r w:rsidR="00E967F3">
        <w:rPr>
          <w:rStyle w:val="MessageHeaderLabel"/>
          <w:rFonts w:ascii="Times New Roman" w:hAnsi="Times New Roman"/>
          <w:b/>
          <w:sz w:val="28"/>
          <w:szCs w:val="28"/>
        </w:rPr>
        <w:t xml:space="preserve"> </w:t>
      </w:r>
      <w:r w:rsidR="00245225">
        <w:rPr>
          <w:rStyle w:val="MessageHeaderLabel"/>
          <w:rFonts w:ascii="Times New Roman" w:hAnsi="Times New Roman"/>
          <w:sz w:val="28"/>
          <w:szCs w:val="28"/>
        </w:rPr>
        <w:t>December</w:t>
      </w:r>
      <w:proofErr w:type="gramEnd"/>
      <w:r w:rsidR="00245225">
        <w:rPr>
          <w:rStyle w:val="MessageHeaderLabel"/>
          <w:rFonts w:ascii="Times New Roman" w:hAnsi="Times New Roman"/>
          <w:sz w:val="28"/>
          <w:szCs w:val="28"/>
        </w:rPr>
        <w:t xml:space="preserve"> 16</w:t>
      </w:r>
      <w:r w:rsidR="00F31202">
        <w:rPr>
          <w:rStyle w:val="MessageHeaderLabel"/>
          <w:rFonts w:ascii="Times New Roman" w:hAnsi="Times New Roman"/>
          <w:sz w:val="28"/>
          <w:szCs w:val="28"/>
        </w:rPr>
        <w:t>, 2024</w:t>
      </w:r>
    </w:p>
    <w:p w14:paraId="24DDD1CB" w14:textId="7BDF7DBC" w:rsidR="00CA6D49" w:rsidRDefault="00CA6D49" w:rsidP="00274BAB">
      <w:pPr>
        <w:pStyle w:val="BodyText"/>
        <w:rPr>
          <w:rStyle w:val="MessageHeaderLabel"/>
          <w:rFonts w:ascii="Times New Roman" w:hAnsi="Times New Roman"/>
          <w:sz w:val="28"/>
          <w:szCs w:val="28"/>
        </w:rPr>
      </w:pPr>
    </w:p>
    <w:tbl>
      <w:tblPr>
        <w:tblW w:w="105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EF6E2A" w:rsidRPr="00EE486F" w14:paraId="3B88D3A0" w14:textId="77777777" w:rsidTr="003F7145">
        <w:trPr>
          <w:trHeight w:val="683"/>
        </w:trPr>
        <w:tc>
          <w:tcPr>
            <w:tcW w:w="10511" w:type="dxa"/>
            <w:shd w:val="clear" w:color="auto" w:fill="auto"/>
          </w:tcPr>
          <w:p w14:paraId="79729346" w14:textId="20D63096" w:rsidR="00E87C59" w:rsidRPr="005A610F" w:rsidRDefault="00F31202" w:rsidP="0009302A">
            <w:pPr>
              <w:pStyle w:val="BodyText"/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Special Permit required per </w:t>
            </w:r>
            <w:r w:rsidR="00A35E4D"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Section </w:t>
            </w:r>
            <w:r w:rsidR="00A37EF8"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20</w:t>
            </w:r>
            <w:r w:rsidR="00245225"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5-</w:t>
            </w:r>
            <w:proofErr w:type="gramStart"/>
            <w:r w:rsidR="00245225"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18.F</w:t>
            </w:r>
            <w:proofErr w:type="gramEnd"/>
            <w:r w:rsidR="00245225">
              <w:rPr>
                <w:rStyle w:val="MessageHeaderLabel"/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to conduct earth removal in excess of ten (10) cubic yards.</w:t>
            </w:r>
          </w:p>
        </w:tc>
      </w:tr>
    </w:tbl>
    <w:p w14:paraId="3A9C125D" w14:textId="77777777" w:rsidR="003F7145" w:rsidRDefault="003F7145" w:rsidP="00046F80">
      <w:pPr>
        <w:rPr>
          <w:rFonts w:ascii="Times New Roman" w:hAnsi="Times New Roman"/>
          <w:sz w:val="28"/>
          <w:szCs w:val="28"/>
        </w:rPr>
      </w:pPr>
    </w:p>
    <w:p w14:paraId="1B89C4E4" w14:textId="4EF57BD2" w:rsidR="00E21526" w:rsidRPr="00870230" w:rsidRDefault="00AA1787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9"/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0"/>
      <w:r w:rsidR="00E8001F" w:rsidRPr="00870230">
        <w:rPr>
          <w:rFonts w:ascii="Times New Roman" w:hAnsi="Times New Roman"/>
          <w:sz w:val="28"/>
          <w:szCs w:val="28"/>
        </w:rPr>
        <w:t xml:space="preserve"> </w:t>
      </w:r>
      <w:r w:rsidR="00E21526" w:rsidRPr="00870230">
        <w:rPr>
          <w:rFonts w:ascii="Times New Roman" w:hAnsi="Times New Roman"/>
          <w:sz w:val="28"/>
          <w:szCs w:val="28"/>
        </w:rPr>
        <w:t>Planning Board</w:t>
      </w:r>
    </w:p>
    <w:bookmarkStart w:id="1" w:name="Check6"/>
    <w:p w14:paraId="0F5324BD" w14:textId="77777777" w:rsidR="00E967F3" w:rsidRDefault="009D51F4" w:rsidP="00046F80">
      <w:pPr>
        <w:rPr>
          <w:rFonts w:ascii="Times New Roman" w:hAnsi="Times New Roman"/>
          <w:sz w:val="28"/>
          <w:szCs w:val="28"/>
        </w:rPr>
      </w:pPr>
      <w:r w:rsidRPr="00870230">
        <w:rPr>
          <w:rFonts w:ascii="Times New Roman" w:hAnsi="Times New Roman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 w:rsidRPr="00870230">
        <w:rPr>
          <w:rFonts w:ascii="Times New Roman" w:hAnsi="Times New Roman"/>
          <w:sz w:val="28"/>
          <w:szCs w:val="28"/>
        </w:rPr>
        <w:instrText xml:space="preserve"> FORMCHECKBOX </w:instrText>
      </w:r>
      <w:r w:rsidRPr="00870230">
        <w:rPr>
          <w:rFonts w:ascii="Times New Roman" w:hAnsi="Times New Roman"/>
          <w:sz w:val="28"/>
          <w:szCs w:val="28"/>
        </w:rPr>
      </w:r>
      <w:r w:rsidRPr="00870230">
        <w:rPr>
          <w:rFonts w:ascii="Times New Roman" w:hAnsi="Times New Roman"/>
          <w:sz w:val="28"/>
          <w:szCs w:val="28"/>
        </w:rPr>
        <w:fldChar w:fldCharType="separate"/>
      </w:r>
      <w:r w:rsidRPr="00870230">
        <w:rPr>
          <w:rFonts w:ascii="Times New Roman" w:hAnsi="Times New Roman"/>
          <w:sz w:val="28"/>
          <w:szCs w:val="28"/>
        </w:rPr>
        <w:fldChar w:fldCharType="end"/>
      </w:r>
      <w:bookmarkEnd w:id="1"/>
      <w:r w:rsidRPr="00870230">
        <w:rPr>
          <w:rFonts w:ascii="Times New Roman" w:hAnsi="Times New Roman"/>
          <w:sz w:val="28"/>
          <w:szCs w:val="28"/>
        </w:rPr>
        <w:t xml:space="preserve"> Engineering Department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bookmarkStart w:id="2" w:name="Check7"/>
    </w:p>
    <w:bookmarkEnd w:id="2"/>
    <w:p w14:paraId="03B52C33" w14:textId="136174D8" w:rsidR="006615A5" w:rsidRDefault="00CA1765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 w:rsidR="009D51F4" w:rsidRPr="00870230">
        <w:rPr>
          <w:rFonts w:ascii="Times New Roman" w:hAnsi="Times New Roman"/>
          <w:sz w:val="28"/>
          <w:szCs w:val="28"/>
        </w:rPr>
        <w:t xml:space="preserve"> Fire Department</w:t>
      </w:r>
      <w:r w:rsidR="009D51F4" w:rsidRPr="00870230">
        <w:rPr>
          <w:rFonts w:ascii="Times New Roman" w:hAnsi="Times New Roman"/>
          <w:sz w:val="28"/>
          <w:szCs w:val="28"/>
        </w:rPr>
        <w:tab/>
      </w:r>
      <w:r w:rsidR="00E8001F" w:rsidRPr="00870230">
        <w:rPr>
          <w:rFonts w:ascii="Times New Roman" w:hAnsi="Times New Roman"/>
          <w:sz w:val="28"/>
          <w:szCs w:val="28"/>
        </w:rPr>
        <w:tab/>
      </w:r>
    </w:p>
    <w:p w14:paraId="586D4338" w14:textId="397D7C5A" w:rsidR="006615A5" w:rsidRDefault="00A37EF8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 w:rsidR="006615A5" w:rsidRPr="00870230">
        <w:rPr>
          <w:rFonts w:ascii="Times New Roman" w:hAnsi="Times New Roman"/>
          <w:sz w:val="28"/>
          <w:szCs w:val="28"/>
        </w:rPr>
        <w:t xml:space="preserve"> </w:t>
      </w:r>
      <w:r w:rsidR="006615A5">
        <w:rPr>
          <w:rFonts w:ascii="Times New Roman" w:hAnsi="Times New Roman"/>
          <w:sz w:val="28"/>
          <w:szCs w:val="28"/>
        </w:rPr>
        <w:t>Conservation Commission</w:t>
      </w:r>
    </w:p>
    <w:p w14:paraId="72B89900" w14:textId="51EC5765" w:rsidR="00CC5AF5" w:rsidRDefault="00245225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r w:rsidR="006615A5" w:rsidRPr="00870230">
        <w:rPr>
          <w:rFonts w:ascii="Times New Roman" w:hAnsi="Times New Roman"/>
          <w:sz w:val="28"/>
          <w:szCs w:val="28"/>
        </w:rPr>
        <w:t xml:space="preserve"> </w:t>
      </w:r>
      <w:r w:rsidR="006615A5">
        <w:rPr>
          <w:rFonts w:ascii="Times New Roman" w:hAnsi="Times New Roman"/>
          <w:sz w:val="28"/>
          <w:szCs w:val="28"/>
        </w:rPr>
        <w:t>Steering Committee</w:t>
      </w:r>
      <w:r w:rsidR="009D51F4">
        <w:rPr>
          <w:rFonts w:ascii="Times New Roman" w:hAnsi="Times New Roman"/>
          <w:sz w:val="28"/>
          <w:szCs w:val="28"/>
        </w:rPr>
        <w:tab/>
      </w:r>
    </w:p>
    <w:p w14:paraId="2ED29727" w14:textId="184211F3" w:rsidR="00A03CB8" w:rsidRDefault="00245225" w:rsidP="00A03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r w:rsidR="00A03CB8" w:rsidRPr="00870230">
        <w:rPr>
          <w:rFonts w:ascii="Times New Roman" w:hAnsi="Times New Roman"/>
          <w:sz w:val="28"/>
          <w:szCs w:val="28"/>
        </w:rPr>
        <w:t xml:space="preserve"> </w:t>
      </w:r>
      <w:r w:rsidR="0002162F">
        <w:rPr>
          <w:rFonts w:ascii="Times New Roman" w:hAnsi="Times New Roman"/>
          <w:sz w:val="28"/>
          <w:szCs w:val="28"/>
        </w:rPr>
        <w:t>Public Health</w:t>
      </w:r>
      <w:r w:rsidR="00A03CB8">
        <w:rPr>
          <w:rFonts w:ascii="Times New Roman" w:hAnsi="Times New Roman"/>
          <w:sz w:val="28"/>
          <w:szCs w:val="28"/>
        </w:rPr>
        <w:tab/>
      </w:r>
    </w:p>
    <w:p w14:paraId="5FFD7A46" w14:textId="3D7BA4C5" w:rsidR="00A03CB8" w:rsidRDefault="00245225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r w:rsidR="004638AF" w:rsidRPr="00870230">
        <w:rPr>
          <w:rFonts w:ascii="Times New Roman" w:hAnsi="Times New Roman"/>
          <w:sz w:val="28"/>
          <w:szCs w:val="28"/>
        </w:rPr>
        <w:t xml:space="preserve"> </w:t>
      </w:r>
      <w:r w:rsidR="004638AF">
        <w:rPr>
          <w:rFonts w:ascii="Times New Roman" w:hAnsi="Times New Roman"/>
          <w:sz w:val="28"/>
          <w:szCs w:val="28"/>
        </w:rPr>
        <w:t>Peer Review</w:t>
      </w:r>
    </w:p>
    <w:p w14:paraId="646A39F2" w14:textId="24057D92" w:rsidR="000975E7" w:rsidRPr="00870230" w:rsidRDefault="00AF37FB" w:rsidP="00046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 w:rsidR="00E8001F" w:rsidRPr="00870230">
        <w:rPr>
          <w:rFonts w:ascii="Times New Roman" w:hAnsi="Times New Roman"/>
          <w:sz w:val="28"/>
          <w:szCs w:val="28"/>
        </w:rPr>
        <w:t xml:space="preserve"> Plans Attached</w:t>
      </w:r>
    </w:p>
    <w:p w14:paraId="5A3DE93B" w14:textId="77777777" w:rsidR="005212FE" w:rsidRPr="00870230" w:rsidRDefault="005212FE" w:rsidP="00046F80">
      <w:pPr>
        <w:rPr>
          <w:rFonts w:ascii="Times New Roman" w:hAnsi="Times New Roman"/>
          <w:sz w:val="28"/>
          <w:szCs w:val="28"/>
        </w:rPr>
      </w:pPr>
    </w:p>
    <w:p w14:paraId="142960FE" w14:textId="13B956F6" w:rsidR="000975E7" w:rsidRPr="00870230" w:rsidRDefault="00C65D82" w:rsidP="00046F80">
      <w:pPr>
        <w:rPr>
          <w:rFonts w:ascii="Times New Roman" w:hAnsi="Times New Roman"/>
          <w:sz w:val="28"/>
          <w:szCs w:val="28"/>
        </w:rPr>
      </w:pPr>
      <w:r w:rsidRPr="00870230">
        <w:rPr>
          <w:rFonts w:ascii="Times New Roman" w:hAnsi="Times New Roman"/>
          <w:sz w:val="28"/>
          <w:szCs w:val="28"/>
        </w:rPr>
        <w:t>c</w:t>
      </w:r>
      <w:r w:rsidR="00046F80" w:rsidRPr="00870230">
        <w:rPr>
          <w:rFonts w:ascii="Times New Roman" w:hAnsi="Times New Roman"/>
          <w:sz w:val="28"/>
          <w:szCs w:val="28"/>
        </w:rPr>
        <w:t>opy</w:t>
      </w:r>
      <w:r w:rsidR="000975E7" w:rsidRPr="00870230">
        <w:rPr>
          <w:rFonts w:ascii="Times New Roman" w:hAnsi="Times New Roman"/>
          <w:sz w:val="28"/>
          <w:szCs w:val="28"/>
        </w:rPr>
        <w:t xml:space="preserve">:  </w:t>
      </w:r>
      <w:r w:rsidR="002B2C8F">
        <w:rPr>
          <w:rFonts w:ascii="Times New Roman" w:hAnsi="Times New Roman"/>
          <w:sz w:val="28"/>
          <w:szCs w:val="28"/>
        </w:rPr>
        <w:t>William Coyle</w:t>
      </w:r>
      <w:r w:rsidR="00A11107">
        <w:rPr>
          <w:rFonts w:ascii="Times New Roman" w:hAnsi="Times New Roman"/>
          <w:sz w:val="28"/>
          <w:szCs w:val="28"/>
        </w:rPr>
        <w:t xml:space="preserve"> </w:t>
      </w:r>
      <w:r w:rsidR="009D51F4">
        <w:rPr>
          <w:rFonts w:ascii="Times New Roman" w:hAnsi="Times New Roman"/>
          <w:sz w:val="28"/>
          <w:szCs w:val="28"/>
        </w:rPr>
        <w:t>-</w:t>
      </w:r>
      <w:r w:rsidR="00A11107">
        <w:rPr>
          <w:rFonts w:ascii="Times New Roman" w:hAnsi="Times New Roman"/>
          <w:sz w:val="28"/>
          <w:szCs w:val="28"/>
        </w:rPr>
        <w:t xml:space="preserve"> </w:t>
      </w:r>
      <w:r w:rsidR="004260AB" w:rsidRPr="00870230">
        <w:rPr>
          <w:rFonts w:ascii="Times New Roman" w:hAnsi="Times New Roman"/>
          <w:sz w:val="28"/>
          <w:szCs w:val="28"/>
        </w:rPr>
        <w:t>DPW</w:t>
      </w:r>
    </w:p>
    <w:sectPr w:rsidR="000975E7" w:rsidRPr="00870230" w:rsidSect="00D578C9">
      <w:footerReference w:type="even" r:id="rId7"/>
      <w:footerReference w:type="first" r:id="rId8"/>
      <w:pgSz w:w="12240" w:h="15840" w:code="1"/>
      <w:pgMar w:top="1440" w:right="1152" w:bottom="1440" w:left="1152" w:header="96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9B6E" w14:textId="77777777" w:rsidR="00435D48" w:rsidRDefault="00435D48">
      <w:r>
        <w:separator/>
      </w:r>
    </w:p>
  </w:endnote>
  <w:endnote w:type="continuationSeparator" w:id="0">
    <w:p w14:paraId="09B57328" w14:textId="77777777" w:rsidR="00435D48" w:rsidRDefault="004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3CD8" w14:textId="77777777" w:rsidR="00C17A18" w:rsidRDefault="00C17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AD76E" w14:textId="77777777" w:rsidR="00C17A18" w:rsidRDefault="00C17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7D65" w14:textId="77777777" w:rsidR="00C17A18" w:rsidRDefault="00C17A18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9A9C" w14:textId="77777777" w:rsidR="00435D48" w:rsidRDefault="00435D48">
      <w:r>
        <w:separator/>
      </w:r>
    </w:p>
  </w:footnote>
  <w:footnote w:type="continuationSeparator" w:id="0">
    <w:p w14:paraId="41B567F7" w14:textId="77777777" w:rsidR="00435D48" w:rsidRDefault="0043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2330101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6AD31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B946B4"/>
    <w:multiLevelType w:val="hybridMultilevel"/>
    <w:tmpl w:val="3D80CB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0792"/>
    <w:multiLevelType w:val="multilevel"/>
    <w:tmpl w:val="A73400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54F7E"/>
    <w:multiLevelType w:val="hybridMultilevel"/>
    <w:tmpl w:val="A734003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50059">
    <w:abstractNumId w:val="0"/>
  </w:num>
  <w:num w:numId="2" w16cid:durableId="755631833">
    <w:abstractNumId w:val="3"/>
  </w:num>
  <w:num w:numId="3" w16cid:durableId="475417167">
    <w:abstractNumId w:val="2"/>
  </w:num>
  <w:num w:numId="4" w16cid:durableId="1096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76"/>
    <w:rsid w:val="00000EA8"/>
    <w:rsid w:val="00005B50"/>
    <w:rsid w:val="00017134"/>
    <w:rsid w:val="0002162F"/>
    <w:rsid w:val="00025B87"/>
    <w:rsid w:val="00031A04"/>
    <w:rsid w:val="00046F80"/>
    <w:rsid w:val="0005553B"/>
    <w:rsid w:val="00064CC1"/>
    <w:rsid w:val="00065E49"/>
    <w:rsid w:val="00081010"/>
    <w:rsid w:val="000866BC"/>
    <w:rsid w:val="0009302A"/>
    <w:rsid w:val="00094364"/>
    <w:rsid w:val="00094ECA"/>
    <w:rsid w:val="000954C4"/>
    <w:rsid w:val="000975E7"/>
    <w:rsid w:val="000B1C81"/>
    <w:rsid w:val="000C5290"/>
    <w:rsid w:val="000C54CB"/>
    <w:rsid w:val="000D534A"/>
    <w:rsid w:val="000D71EB"/>
    <w:rsid w:val="000E4B66"/>
    <w:rsid w:val="001041B2"/>
    <w:rsid w:val="001159C1"/>
    <w:rsid w:val="001208F3"/>
    <w:rsid w:val="00133919"/>
    <w:rsid w:val="00137557"/>
    <w:rsid w:val="00153016"/>
    <w:rsid w:val="00154F20"/>
    <w:rsid w:val="00155CB0"/>
    <w:rsid w:val="0015795E"/>
    <w:rsid w:val="00157FD0"/>
    <w:rsid w:val="00165452"/>
    <w:rsid w:val="001657BF"/>
    <w:rsid w:val="001673B9"/>
    <w:rsid w:val="001803B7"/>
    <w:rsid w:val="00186C74"/>
    <w:rsid w:val="001A12F7"/>
    <w:rsid w:val="001B0BA1"/>
    <w:rsid w:val="001B4160"/>
    <w:rsid w:val="001B620F"/>
    <w:rsid w:val="001C3519"/>
    <w:rsid w:val="001D237C"/>
    <w:rsid w:val="001D4469"/>
    <w:rsid w:val="001D76BC"/>
    <w:rsid w:val="001D7873"/>
    <w:rsid w:val="001E7DC8"/>
    <w:rsid w:val="001F1FD7"/>
    <w:rsid w:val="00204F2E"/>
    <w:rsid w:val="00214086"/>
    <w:rsid w:val="002148DC"/>
    <w:rsid w:val="00214C39"/>
    <w:rsid w:val="00220081"/>
    <w:rsid w:val="00223A0D"/>
    <w:rsid w:val="0022479C"/>
    <w:rsid w:val="002323ED"/>
    <w:rsid w:val="00241665"/>
    <w:rsid w:val="00244EC7"/>
    <w:rsid w:val="00245225"/>
    <w:rsid w:val="00247C77"/>
    <w:rsid w:val="00257C18"/>
    <w:rsid w:val="00262E0C"/>
    <w:rsid w:val="002672B4"/>
    <w:rsid w:val="00274BAB"/>
    <w:rsid w:val="0028261D"/>
    <w:rsid w:val="002845F9"/>
    <w:rsid w:val="00287041"/>
    <w:rsid w:val="002A3720"/>
    <w:rsid w:val="002A66BC"/>
    <w:rsid w:val="002B2C8F"/>
    <w:rsid w:val="002B2FE4"/>
    <w:rsid w:val="002B556D"/>
    <w:rsid w:val="002D0B98"/>
    <w:rsid w:val="002D258B"/>
    <w:rsid w:val="002E0E71"/>
    <w:rsid w:val="002E1E0B"/>
    <w:rsid w:val="003033DA"/>
    <w:rsid w:val="0031017D"/>
    <w:rsid w:val="003124AB"/>
    <w:rsid w:val="003253E9"/>
    <w:rsid w:val="00336B1D"/>
    <w:rsid w:val="00341EAB"/>
    <w:rsid w:val="00343269"/>
    <w:rsid w:val="00354E27"/>
    <w:rsid w:val="0036213E"/>
    <w:rsid w:val="00363AA2"/>
    <w:rsid w:val="003660E1"/>
    <w:rsid w:val="00381004"/>
    <w:rsid w:val="00386EE6"/>
    <w:rsid w:val="003938AB"/>
    <w:rsid w:val="00397FE8"/>
    <w:rsid w:val="003C19A5"/>
    <w:rsid w:val="003F6DE8"/>
    <w:rsid w:val="003F7145"/>
    <w:rsid w:val="00403BD1"/>
    <w:rsid w:val="00406C1C"/>
    <w:rsid w:val="00410202"/>
    <w:rsid w:val="004260AB"/>
    <w:rsid w:val="00433ECC"/>
    <w:rsid w:val="0043498B"/>
    <w:rsid w:val="00435D48"/>
    <w:rsid w:val="00441C0E"/>
    <w:rsid w:val="004609C6"/>
    <w:rsid w:val="004629F4"/>
    <w:rsid w:val="004638AF"/>
    <w:rsid w:val="00465912"/>
    <w:rsid w:val="00465B3C"/>
    <w:rsid w:val="00467F3E"/>
    <w:rsid w:val="00476FBE"/>
    <w:rsid w:val="00480F86"/>
    <w:rsid w:val="00485030"/>
    <w:rsid w:val="0049303A"/>
    <w:rsid w:val="004A558A"/>
    <w:rsid w:val="004B147D"/>
    <w:rsid w:val="004C1937"/>
    <w:rsid w:val="004C628C"/>
    <w:rsid w:val="004D2368"/>
    <w:rsid w:val="004D38CB"/>
    <w:rsid w:val="004E353B"/>
    <w:rsid w:val="004E4FB5"/>
    <w:rsid w:val="004F050B"/>
    <w:rsid w:val="004F0B72"/>
    <w:rsid w:val="004F1F70"/>
    <w:rsid w:val="004F7A84"/>
    <w:rsid w:val="005011E8"/>
    <w:rsid w:val="00501E23"/>
    <w:rsid w:val="0050201F"/>
    <w:rsid w:val="00512DBD"/>
    <w:rsid w:val="005212FE"/>
    <w:rsid w:val="00541A9B"/>
    <w:rsid w:val="00542653"/>
    <w:rsid w:val="0055000A"/>
    <w:rsid w:val="0055492D"/>
    <w:rsid w:val="00556232"/>
    <w:rsid w:val="00574DFA"/>
    <w:rsid w:val="00576AF5"/>
    <w:rsid w:val="005826CF"/>
    <w:rsid w:val="00587F41"/>
    <w:rsid w:val="00594195"/>
    <w:rsid w:val="005943A2"/>
    <w:rsid w:val="00595699"/>
    <w:rsid w:val="005A610F"/>
    <w:rsid w:val="005B3970"/>
    <w:rsid w:val="005B786B"/>
    <w:rsid w:val="005C6257"/>
    <w:rsid w:val="005D0137"/>
    <w:rsid w:val="005E36D9"/>
    <w:rsid w:val="005F0F82"/>
    <w:rsid w:val="005F564D"/>
    <w:rsid w:val="005F71AC"/>
    <w:rsid w:val="00613DB9"/>
    <w:rsid w:val="0063546F"/>
    <w:rsid w:val="00644ABC"/>
    <w:rsid w:val="0064703E"/>
    <w:rsid w:val="00653F76"/>
    <w:rsid w:val="00657563"/>
    <w:rsid w:val="006615A5"/>
    <w:rsid w:val="00663C5C"/>
    <w:rsid w:val="00664CA4"/>
    <w:rsid w:val="00666E1A"/>
    <w:rsid w:val="00667804"/>
    <w:rsid w:val="00672004"/>
    <w:rsid w:val="00673BE7"/>
    <w:rsid w:val="00680A01"/>
    <w:rsid w:val="00682720"/>
    <w:rsid w:val="006A0107"/>
    <w:rsid w:val="006A0314"/>
    <w:rsid w:val="006A051E"/>
    <w:rsid w:val="006A3FF3"/>
    <w:rsid w:val="006B0036"/>
    <w:rsid w:val="006D1841"/>
    <w:rsid w:val="006E4A0C"/>
    <w:rsid w:val="006F01E3"/>
    <w:rsid w:val="006F136A"/>
    <w:rsid w:val="006F1EFD"/>
    <w:rsid w:val="006F3426"/>
    <w:rsid w:val="00701887"/>
    <w:rsid w:val="00706AD8"/>
    <w:rsid w:val="00731C95"/>
    <w:rsid w:val="00735959"/>
    <w:rsid w:val="00745484"/>
    <w:rsid w:val="00753DA2"/>
    <w:rsid w:val="0075518E"/>
    <w:rsid w:val="00767D6A"/>
    <w:rsid w:val="007713EB"/>
    <w:rsid w:val="00783493"/>
    <w:rsid w:val="007846EA"/>
    <w:rsid w:val="00790E26"/>
    <w:rsid w:val="007D3107"/>
    <w:rsid w:val="007D650D"/>
    <w:rsid w:val="007D6683"/>
    <w:rsid w:val="007D7881"/>
    <w:rsid w:val="007E7EE7"/>
    <w:rsid w:val="007F58FD"/>
    <w:rsid w:val="0080550A"/>
    <w:rsid w:val="00811368"/>
    <w:rsid w:val="0081238A"/>
    <w:rsid w:val="00823AF0"/>
    <w:rsid w:val="00827E44"/>
    <w:rsid w:val="00830564"/>
    <w:rsid w:val="008479E5"/>
    <w:rsid w:val="008517AF"/>
    <w:rsid w:val="008529EF"/>
    <w:rsid w:val="00852D54"/>
    <w:rsid w:val="008544CF"/>
    <w:rsid w:val="00856043"/>
    <w:rsid w:val="008663C1"/>
    <w:rsid w:val="00867EF0"/>
    <w:rsid w:val="00870230"/>
    <w:rsid w:val="008832CD"/>
    <w:rsid w:val="00895F5C"/>
    <w:rsid w:val="00896584"/>
    <w:rsid w:val="0089748D"/>
    <w:rsid w:val="008A20D0"/>
    <w:rsid w:val="008A6877"/>
    <w:rsid w:val="008A6D25"/>
    <w:rsid w:val="008B21DB"/>
    <w:rsid w:val="008B2B70"/>
    <w:rsid w:val="008B2CF3"/>
    <w:rsid w:val="008B56BF"/>
    <w:rsid w:val="008B7081"/>
    <w:rsid w:val="008B7423"/>
    <w:rsid w:val="008C1991"/>
    <w:rsid w:val="008D5E78"/>
    <w:rsid w:val="008D72B1"/>
    <w:rsid w:val="008E78D8"/>
    <w:rsid w:val="008F79B9"/>
    <w:rsid w:val="00900C8A"/>
    <w:rsid w:val="009078C0"/>
    <w:rsid w:val="00911951"/>
    <w:rsid w:val="0091357A"/>
    <w:rsid w:val="00917989"/>
    <w:rsid w:val="0095513E"/>
    <w:rsid w:val="00967C3F"/>
    <w:rsid w:val="00981840"/>
    <w:rsid w:val="00987557"/>
    <w:rsid w:val="009927F7"/>
    <w:rsid w:val="00994BBA"/>
    <w:rsid w:val="009B07C3"/>
    <w:rsid w:val="009B0CC8"/>
    <w:rsid w:val="009B3E9A"/>
    <w:rsid w:val="009B7B0F"/>
    <w:rsid w:val="009D51F4"/>
    <w:rsid w:val="009E2C5C"/>
    <w:rsid w:val="009E703F"/>
    <w:rsid w:val="009E7734"/>
    <w:rsid w:val="009F5FDD"/>
    <w:rsid w:val="009F6D15"/>
    <w:rsid w:val="009F6DD5"/>
    <w:rsid w:val="00A03CB8"/>
    <w:rsid w:val="00A11107"/>
    <w:rsid w:val="00A16BF1"/>
    <w:rsid w:val="00A264C5"/>
    <w:rsid w:val="00A26BC6"/>
    <w:rsid w:val="00A32EF2"/>
    <w:rsid w:val="00A35E4D"/>
    <w:rsid w:val="00A37EF8"/>
    <w:rsid w:val="00A5573F"/>
    <w:rsid w:val="00A57161"/>
    <w:rsid w:val="00A623C9"/>
    <w:rsid w:val="00A62D02"/>
    <w:rsid w:val="00A73A07"/>
    <w:rsid w:val="00A747F3"/>
    <w:rsid w:val="00A8403B"/>
    <w:rsid w:val="00A86C8F"/>
    <w:rsid w:val="00A937CA"/>
    <w:rsid w:val="00A94FA7"/>
    <w:rsid w:val="00AA1787"/>
    <w:rsid w:val="00AA4CFA"/>
    <w:rsid w:val="00AA6B93"/>
    <w:rsid w:val="00AB006E"/>
    <w:rsid w:val="00AB51AD"/>
    <w:rsid w:val="00AB5B81"/>
    <w:rsid w:val="00AB75D0"/>
    <w:rsid w:val="00AC1764"/>
    <w:rsid w:val="00AC1B12"/>
    <w:rsid w:val="00AC2861"/>
    <w:rsid w:val="00AC4DA5"/>
    <w:rsid w:val="00AD25CE"/>
    <w:rsid w:val="00AD5F7A"/>
    <w:rsid w:val="00AD63B2"/>
    <w:rsid w:val="00AE3112"/>
    <w:rsid w:val="00AE32EE"/>
    <w:rsid w:val="00AF0652"/>
    <w:rsid w:val="00AF37FB"/>
    <w:rsid w:val="00B07F61"/>
    <w:rsid w:val="00B12FB9"/>
    <w:rsid w:val="00B22EFE"/>
    <w:rsid w:val="00B2386A"/>
    <w:rsid w:val="00B25F82"/>
    <w:rsid w:val="00B3096E"/>
    <w:rsid w:val="00B40385"/>
    <w:rsid w:val="00B4765A"/>
    <w:rsid w:val="00B76AE5"/>
    <w:rsid w:val="00B9264E"/>
    <w:rsid w:val="00BA0A49"/>
    <w:rsid w:val="00BB445E"/>
    <w:rsid w:val="00BC08AA"/>
    <w:rsid w:val="00BC2E13"/>
    <w:rsid w:val="00BC4344"/>
    <w:rsid w:val="00BD4EBF"/>
    <w:rsid w:val="00BE0306"/>
    <w:rsid w:val="00BE4F33"/>
    <w:rsid w:val="00BE52F2"/>
    <w:rsid w:val="00BE56F3"/>
    <w:rsid w:val="00BF0B09"/>
    <w:rsid w:val="00BF19DA"/>
    <w:rsid w:val="00C02AF1"/>
    <w:rsid w:val="00C17A18"/>
    <w:rsid w:val="00C26B6F"/>
    <w:rsid w:val="00C26F17"/>
    <w:rsid w:val="00C27D3B"/>
    <w:rsid w:val="00C3414D"/>
    <w:rsid w:val="00C36831"/>
    <w:rsid w:val="00C51CAB"/>
    <w:rsid w:val="00C5388F"/>
    <w:rsid w:val="00C55ACC"/>
    <w:rsid w:val="00C65D82"/>
    <w:rsid w:val="00C76453"/>
    <w:rsid w:val="00C826CE"/>
    <w:rsid w:val="00C83514"/>
    <w:rsid w:val="00C85151"/>
    <w:rsid w:val="00C9540E"/>
    <w:rsid w:val="00CA1765"/>
    <w:rsid w:val="00CA28C5"/>
    <w:rsid w:val="00CA6D49"/>
    <w:rsid w:val="00CC5AF5"/>
    <w:rsid w:val="00CD24B2"/>
    <w:rsid w:val="00CF7CCF"/>
    <w:rsid w:val="00D05122"/>
    <w:rsid w:val="00D1442D"/>
    <w:rsid w:val="00D1664C"/>
    <w:rsid w:val="00D218AB"/>
    <w:rsid w:val="00D232DB"/>
    <w:rsid w:val="00D244B2"/>
    <w:rsid w:val="00D323B6"/>
    <w:rsid w:val="00D4113C"/>
    <w:rsid w:val="00D52607"/>
    <w:rsid w:val="00D54FD6"/>
    <w:rsid w:val="00D5508C"/>
    <w:rsid w:val="00D578C9"/>
    <w:rsid w:val="00D661AD"/>
    <w:rsid w:val="00D67869"/>
    <w:rsid w:val="00D86C27"/>
    <w:rsid w:val="00D87A3B"/>
    <w:rsid w:val="00D97050"/>
    <w:rsid w:val="00DA154E"/>
    <w:rsid w:val="00DA3056"/>
    <w:rsid w:val="00DB1CD1"/>
    <w:rsid w:val="00DE3870"/>
    <w:rsid w:val="00DF5C01"/>
    <w:rsid w:val="00E05825"/>
    <w:rsid w:val="00E0726C"/>
    <w:rsid w:val="00E07912"/>
    <w:rsid w:val="00E21526"/>
    <w:rsid w:val="00E378C5"/>
    <w:rsid w:val="00E45733"/>
    <w:rsid w:val="00E61E94"/>
    <w:rsid w:val="00E634CD"/>
    <w:rsid w:val="00E66A00"/>
    <w:rsid w:val="00E70507"/>
    <w:rsid w:val="00E8001F"/>
    <w:rsid w:val="00E81042"/>
    <w:rsid w:val="00E87C59"/>
    <w:rsid w:val="00E967F3"/>
    <w:rsid w:val="00EA3AF0"/>
    <w:rsid w:val="00EB2FC6"/>
    <w:rsid w:val="00EC0668"/>
    <w:rsid w:val="00EC7A19"/>
    <w:rsid w:val="00ED1508"/>
    <w:rsid w:val="00ED1C72"/>
    <w:rsid w:val="00EE486F"/>
    <w:rsid w:val="00EF2EE3"/>
    <w:rsid w:val="00EF6E2A"/>
    <w:rsid w:val="00EF6FE5"/>
    <w:rsid w:val="00F00043"/>
    <w:rsid w:val="00F0413C"/>
    <w:rsid w:val="00F05077"/>
    <w:rsid w:val="00F14472"/>
    <w:rsid w:val="00F14F7D"/>
    <w:rsid w:val="00F15F6A"/>
    <w:rsid w:val="00F20B2B"/>
    <w:rsid w:val="00F2234C"/>
    <w:rsid w:val="00F31202"/>
    <w:rsid w:val="00F3288C"/>
    <w:rsid w:val="00F34995"/>
    <w:rsid w:val="00F36F44"/>
    <w:rsid w:val="00F37CFC"/>
    <w:rsid w:val="00F46A86"/>
    <w:rsid w:val="00F54137"/>
    <w:rsid w:val="00F55BFC"/>
    <w:rsid w:val="00F6780A"/>
    <w:rsid w:val="00F75E24"/>
    <w:rsid w:val="00F76E2B"/>
    <w:rsid w:val="00F9026D"/>
    <w:rsid w:val="00F90F12"/>
    <w:rsid w:val="00F927DB"/>
    <w:rsid w:val="00F94B0D"/>
    <w:rsid w:val="00F96FDC"/>
    <w:rsid w:val="00F97C1C"/>
    <w:rsid w:val="00FB1807"/>
    <w:rsid w:val="00FB3B62"/>
    <w:rsid w:val="00FC7522"/>
    <w:rsid w:val="00FD547A"/>
    <w:rsid w:val="00FE5725"/>
    <w:rsid w:val="00FE5CFC"/>
    <w:rsid w:val="00FE7219"/>
    <w:rsid w:val="00FF4013"/>
    <w:rsid w:val="00FF7013"/>
    <w:rsid w:val="00FF7718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140772"/>
  <w15:chartTrackingRefBased/>
  <w15:docId w15:val="{6415A381-7B4A-44DC-9235-C49D184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0C5290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706AD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cs="Verdana"/>
      <w:spacing w:val="0"/>
      <w:sz w:val="24"/>
      <w:szCs w:val="24"/>
    </w:rPr>
  </w:style>
  <w:style w:type="table" w:styleId="TableGrid">
    <w:name w:val="Table Grid"/>
    <w:basedOn w:val="TableNormal"/>
    <w:rsid w:val="00EF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0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5</TotalTime>
  <Pages>1</Pages>
  <Words>108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EHawthorne</dc:creator>
  <cp:keywords/>
  <dc:description/>
  <cp:lastModifiedBy>Denise DeCoste</cp:lastModifiedBy>
  <cp:revision>2</cp:revision>
  <cp:lastPrinted>2024-09-16T13:54:00Z</cp:lastPrinted>
  <dcterms:created xsi:type="dcterms:W3CDTF">2024-10-22T15:14:00Z</dcterms:created>
  <dcterms:modified xsi:type="dcterms:W3CDTF">2024-10-22T15:14:00Z</dcterms:modified>
</cp:coreProperties>
</file>